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4C5" w:rsidRPr="00D16D12" w:rsidRDefault="008A44C5" w:rsidP="009773EC">
      <w:pPr>
        <w:spacing w:after="0" w:line="276" w:lineRule="auto"/>
        <w:jc w:val="center"/>
      </w:pPr>
      <w:r w:rsidRPr="009773EC">
        <w:rPr>
          <w:b/>
          <w:sz w:val="36"/>
          <w:szCs w:val="36"/>
        </w:rPr>
        <w:t xml:space="preserve">Инструкция по регистрации на </w:t>
      </w:r>
      <w:hyperlink r:id="rId5" w:history="1">
        <w:r w:rsidRPr="009773EC">
          <w:rPr>
            <w:rStyle w:val="Hyperlink"/>
            <w:b/>
            <w:sz w:val="36"/>
            <w:szCs w:val="36"/>
          </w:rPr>
          <w:t>https://academtest.ru/</w:t>
        </w:r>
      </w:hyperlink>
    </w:p>
    <w:p w:rsidR="008A44C5" w:rsidRPr="009773EC" w:rsidRDefault="008A44C5" w:rsidP="009773EC">
      <w:pPr>
        <w:spacing w:after="0" w:line="276" w:lineRule="auto"/>
        <w:jc w:val="center"/>
        <w:rPr>
          <w:b/>
          <w:sz w:val="36"/>
          <w:szCs w:val="36"/>
        </w:rPr>
      </w:pPr>
      <w:r w:rsidRPr="009773EC">
        <w:rPr>
          <w:b/>
          <w:sz w:val="36"/>
          <w:szCs w:val="36"/>
        </w:rPr>
        <w:t xml:space="preserve">для прохождения </w:t>
      </w:r>
      <w:r>
        <w:rPr>
          <w:b/>
          <w:sz w:val="36"/>
          <w:szCs w:val="36"/>
        </w:rPr>
        <w:t xml:space="preserve">итогового </w:t>
      </w:r>
      <w:r w:rsidRPr="009773EC">
        <w:rPr>
          <w:b/>
          <w:sz w:val="36"/>
          <w:szCs w:val="36"/>
        </w:rPr>
        <w:t>тестирования</w:t>
      </w:r>
    </w:p>
    <w:p w:rsidR="008A44C5" w:rsidRPr="009773EC" w:rsidRDefault="008A44C5" w:rsidP="009773EC">
      <w:pPr>
        <w:spacing w:after="0" w:line="276" w:lineRule="auto"/>
        <w:jc w:val="center"/>
        <w:rPr>
          <w:b/>
          <w:sz w:val="36"/>
          <w:szCs w:val="36"/>
        </w:rPr>
      </w:pPr>
      <w:r w:rsidRPr="009773EC">
        <w:rPr>
          <w:b/>
          <w:sz w:val="36"/>
          <w:szCs w:val="36"/>
        </w:rPr>
        <w:t>в «Университетск</w:t>
      </w:r>
      <w:r>
        <w:rPr>
          <w:b/>
          <w:sz w:val="36"/>
          <w:szCs w:val="36"/>
        </w:rPr>
        <w:t>ом</w:t>
      </w:r>
      <w:r w:rsidRPr="009773EC">
        <w:rPr>
          <w:b/>
          <w:sz w:val="36"/>
          <w:szCs w:val="36"/>
        </w:rPr>
        <w:t xml:space="preserve"> лице</w:t>
      </w:r>
      <w:r>
        <w:rPr>
          <w:b/>
          <w:sz w:val="36"/>
          <w:szCs w:val="36"/>
        </w:rPr>
        <w:t>е</w:t>
      </w:r>
      <w:r w:rsidRPr="009773EC">
        <w:rPr>
          <w:b/>
          <w:sz w:val="36"/>
          <w:szCs w:val="36"/>
        </w:rPr>
        <w:t>»</w:t>
      </w:r>
    </w:p>
    <w:p w:rsidR="008A44C5" w:rsidRPr="00571FC9" w:rsidRDefault="008A44C5" w:rsidP="00683FCB">
      <w:pPr>
        <w:jc w:val="center"/>
        <w:rPr>
          <w:b/>
          <w:sz w:val="28"/>
          <w:szCs w:val="28"/>
        </w:rPr>
      </w:pPr>
    </w:p>
    <w:p w:rsidR="008A44C5" w:rsidRPr="0037758E" w:rsidRDefault="008A44C5" w:rsidP="00683FCB">
      <w:pPr>
        <w:pStyle w:val="ListParagraph"/>
        <w:numPr>
          <w:ilvl w:val="0"/>
          <w:numId w:val="1"/>
        </w:numPr>
        <w:rPr>
          <w:rStyle w:val="Hyperlink"/>
          <w:color w:val="auto"/>
          <w:sz w:val="28"/>
          <w:szCs w:val="28"/>
          <w:u w:val="none"/>
        </w:rPr>
      </w:pPr>
      <w:r w:rsidRPr="00E974EA">
        <w:rPr>
          <w:sz w:val="28"/>
          <w:szCs w:val="28"/>
        </w:rPr>
        <w:t xml:space="preserve">Пройти на сайт </w:t>
      </w:r>
      <w:hyperlink r:id="rId6" w:history="1">
        <w:r w:rsidRPr="00E974EA">
          <w:rPr>
            <w:rStyle w:val="Hyperlink"/>
            <w:sz w:val="28"/>
            <w:szCs w:val="28"/>
          </w:rPr>
          <w:t>https://academtest.ru/</w:t>
        </w:r>
      </w:hyperlink>
    </w:p>
    <w:p w:rsidR="008A44C5" w:rsidRPr="00E974EA" w:rsidRDefault="008A44C5" w:rsidP="00E974EA">
      <w:pPr>
        <w:pStyle w:val="ListParagraph"/>
        <w:rPr>
          <w:sz w:val="28"/>
          <w:szCs w:val="28"/>
        </w:rPr>
      </w:pPr>
    </w:p>
    <w:p w:rsidR="008A44C5" w:rsidRDefault="008A44C5" w:rsidP="00683FCB">
      <w:pPr>
        <w:pStyle w:val="ListParagraph"/>
        <w:numPr>
          <w:ilvl w:val="0"/>
          <w:numId w:val="1"/>
        </w:numPr>
        <w:ind w:left="-426" w:firstLine="786"/>
        <w:rPr>
          <w:sz w:val="28"/>
          <w:szCs w:val="28"/>
        </w:rPr>
      </w:pPr>
      <w:r w:rsidRPr="00E974EA">
        <w:rPr>
          <w:sz w:val="28"/>
          <w:szCs w:val="28"/>
        </w:rPr>
        <w:t>Нажать на «</w:t>
      </w:r>
      <w:r w:rsidRPr="00E974EA">
        <w:rPr>
          <w:b/>
          <w:sz w:val="28"/>
          <w:szCs w:val="28"/>
          <w:u w:val="single"/>
        </w:rPr>
        <w:t>Регистрацию</w:t>
      </w:r>
      <w:r w:rsidRPr="00E974EA">
        <w:rPr>
          <w:sz w:val="28"/>
          <w:szCs w:val="28"/>
        </w:rPr>
        <w:t>»</w:t>
      </w:r>
      <w:r w:rsidRPr="000101B2"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01" style="width:460.5pt;height:197.25pt;visibility:visible">
            <v:imagedata r:id="rId7" o:title=""/>
          </v:shape>
        </w:pict>
      </w:r>
    </w:p>
    <w:p w:rsidR="008A44C5" w:rsidRPr="00E974EA" w:rsidRDefault="008A44C5" w:rsidP="00E974EA">
      <w:pPr>
        <w:pStyle w:val="ListParagraph"/>
        <w:ind w:left="360"/>
        <w:rPr>
          <w:sz w:val="28"/>
          <w:szCs w:val="28"/>
        </w:rPr>
      </w:pPr>
    </w:p>
    <w:p w:rsidR="008A44C5" w:rsidRPr="00E974EA" w:rsidRDefault="008A44C5" w:rsidP="00E974EA">
      <w:pPr>
        <w:pStyle w:val="ListParagraph"/>
        <w:numPr>
          <w:ilvl w:val="0"/>
          <w:numId w:val="1"/>
        </w:numPr>
        <w:ind w:left="-426" w:firstLine="786"/>
        <w:jc w:val="both"/>
        <w:rPr>
          <w:sz w:val="28"/>
          <w:szCs w:val="28"/>
        </w:rPr>
      </w:pPr>
      <w:r w:rsidRPr="00E974EA">
        <w:rPr>
          <w:sz w:val="28"/>
          <w:szCs w:val="28"/>
        </w:rPr>
        <w:t>В выпадающем списке «</w:t>
      </w:r>
      <w:r w:rsidRPr="00E974EA">
        <w:rPr>
          <w:b/>
          <w:sz w:val="28"/>
          <w:szCs w:val="28"/>
        </w:rPr>
        <w:t>Выберите ваш статус</w:t>
      </w:r>
      <w:r w:rsidRPr="00E974EA">
        <w:rPr>
          <w:sz w:val="28"/>
          <w:szCs w:val="28"/>
        </w:rPr>
        <w:t>» указать «</w:t>
      </w:r>
      <w:r w:rsidRPr="00E974EA">
        <w:rPr>
          <w:b/>
          <w:sz w:val="28"/>
          <w:szCs w:val="28"/>
        </w:rPr>
        <w:t>Я ученик/студент</w:t>
      </w:r>
      <w:r w:rsidRPr="00E974EA">
        <w:rPr>
          <w:sz w:val="28"/>
          <w:szCs w:val="28"/>
        </w:rPr>
        <w:t>»</w:t>
      </w:r>
      <w:r w:rsidRPr="000101B2">
        <w:rPr>
          <w:noProof/>
          <w:sz w:val="28"/>
          <w:szCs w:val="28"/>
          <w:lang w:eastAsia="ru-RU"/>
        </w:rPr>
        <w:pict>
          <v:shape id="Рисунок 2" o:spid="_x0000_i1026" type="#_x0000_t75" style="width:460.5pt;height:189pt;visibility:visible">
            <v:imagedata r:id="rId8" o:title=""/>
          </v:shape>
        </w:pict>
      </w:r>
    </w:p>
    <w:p w:rsidR="008A44C5" w:rsidRPr="00E974EA" w:rsidRDefault="008A44C5">
      <w:pPr>
        <w:rPr>
          <w:sz w:val="28"/>
          <w:szCs w:val="28"/>
        </w:rPr>
      </w:pPr>
      <w:r w:rsidRPr="00E974EA">
        <w:rPr>
          <w:sz w:val="28"/>
          <w:szCs w:val="28"/>
        </w:rPr>
        <w:br w:type="page"/>
      </w:r>
    </w:p>
    <w:p w:rsidR="008A44C5" w:rsidRDefault="008A44C5" w:rsidP="00E974EA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E974EA">
        <w:rPr>
          <w:sz w:val="28"/>
          <w:szCs w:val="28"/>
        </w:rPr>
        <w:t xml:space="preserve">В следующей вкладке Вам предложат пройти регистрацию: </w:t>
      </w:r>
    </w:p>
    <w:p w:rsidR="008A44C5" w:rsidRDefault="008A44C5" w:rsidP="0049121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Для прохождения тестирования</w:t>
      </w:r>
      <w:r w:rsidRPr="00491214">
        <w:rPr>
          <w:sz w:val="28"/>
          <w:szCs w:val="28"/>
        </w:rPr>
        <w:t xml:space="preserve"> необходимо заполнить следующие </w:t>
      </w:r>
      <w:r>
        <w:rPr>
          <w:sz w:val="28"/>
          <w:szCs w:val="28"/>
        </w:rPr>
        <w:t>графы по предложенному шаблону</w:t>
      </w:r>
    </w:p>
    <w:p w:rsidR="008A44C5" w:rsidRPr="00491214" w:rsidRDefault="008A44C5" w:rsidP="00491214">
      <w:pPr>
        <w:ind w:left="360"/>
        <w:jc w:val="both"/>
        <w:rPr>
          <w:sz w:val="28"/>
          <w:szCs w:val="28"/>
        </w:rPr>
      </w:pPr>
      <w:r w:rsidRPr="00C050E5">
        <w:rPr>
          <w:sz w:val="28"/>
          <w:szCs w:val="28"/>
        </w:rPr>
        <w:t>Логин должен состоять из Фамилии и Инициалов (ФамилияИО) полностью с</w:t>
      </w:r>
      <w:r>
        <w:rPr>
          <w:sz w:val="28"/>
          <w:szCs w:val="28"/>
        </w:rPr>
        <w:t>овпадающих с реальными данными</w:t>
      </w:r>
    </w:p>
    <w:p w:rsidR="008A44C5" w:rsidRPr="00E974EA" w:rsidRDefault="008A44C5" w:rsidP="00C260F8">
      <w:pPr>
        <w:pStyle w:val="ListParagraph"/>
        <w:ind w:left="-709"/>
        <w:rPr>
          <w:sz w:val="28"/>
          <w:szCs w:val="28"/>
        </w:rPr>
      </w:pPr>
      <w:r w:rsidRPr="000101B2">
        <w:rPr>
          <w:noProof/>
          <w:sz w:val="28"/>
          <w:szCs w:val="28"/>
          <w:lang w:eastAsia="ru-RU"/>
        </w:rPr>
        <w:pict>
          <v:shape id="_x0000_i1027" type="#_x0000_t75" alt="03" style="width:464.25pt;height:362.25pt;visibility:visible">
            <v:imagedata r:id="rId9" o:title=""/>
          </v:shape>
        </w:pict>
      </w:r>
    </w:p>
    <w:p w:rsidR="008A44C5" w:rsidRPr="00E974EA" w:rsidRDefault="008A44C5" w:rsidP="00BB2BFA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 w:rsidRPr="00E974EA">
        <w:rPr>
          <w:sz w:val="28"/>
          <w:szCs w:val="28"/>
        </w:rPr>
        <w:t xml:space="preserve">Логин: </w:t>
      </w:r>
      <w:r>
        <w:rPr>
          <w:sz w:val="28"/>
          <w:szCs w:val="28"/>
        </w:rPr>
        <w:t xml:space="preserve">Ваша </w:t>
      </w:r>
      <w:r w:rsidRPr="00E974EA">
        <w:rPr>
          <w:sz w:val="28"/>
          <w:szCs w:val="28"/>
        </w:rPr>
        <w:t>Фамилия ИО (например: ИвановИИ, ИвановаМИ)</w:t>
      </w:r>
      <w:r>
        <w:rPr>
          <w:sz w:val="28"/>
          <w:szCs w:val="28"/>
        </w:rPr>
        <w:t>. Если система укажет вам, что данный логин уже существует, то необходимо добавить нижнее подчеркивание между фамилией участника и его инициалами (например: Иванов_ИИ, Иванов_И_И)</w:t>
      </w:r>
    </w:p>
    <w:p w:rsidR="008A44C5" w:rsidRPr="00E974EA" w:rsidRDefault="008A44C5" w:rsidP="00E974EA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Ввести</w:t>
      </w:r>
      <w:r w:rsidRPr="00E974EA">
        <w:rPr>
          <w:sz w:val="28"/>
          <w:szCs w:val="28"/>
          <w:lang w:val="en-US"/>
        </w:rPr>
        <w:t>e</w:t>
      </w:r>
      <w:r w:rsidRPr="00C050E5">
        <w:rPr>
          <w:sz w:val="28"/>
          <w:szCs w:val="28"/>
        </w:rPr>
        <w:t>-</w:t>
      </w:r>
      <w:r w:rsidRPr="00E974EA"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>, который активен и используется Вами для связи.</w:t>
      </w:r>
    </w:p>
    <w:p w:rsidR="008A44C5" w:rsidRPr="00E974EA" w:rsidRDefault="008A44C5" w:rsidP="00BB2BFA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 w:rsidRPr="00E974EA">
        <w:rPr>
          <w:sz w:val="28"/>
          <w:szCs w:val="28"/>
        </w:rPr>
        <w:t>Фамилия Имя участника полностью (например: Иванов Иван, Иванова Мария)</w:t>
      </w:r>
    </w:p>
    <w:p w:rsidR="008A44C5" w:rsidRPr="00E974EA" w:rsidRDefault="008A44C5" w:rsidP="00E974EA">
      <w:pPr>
        <w:pStyle w:val="ListParagraph"/>
        <w:ind w:left="0"/>
        <w:rPr>
          <w:sz w:val="28"/>
          <w:szCs w:val="28"/>
        </w:rPr>
      </w:pPr>
      <w:r w:rsidRPr="006705D8">
        <w:rPr>
          <w:sz w:val="28"/>
          <w:szCs w:val="28"/>
          <w:highlight w:val="yellow"/>
        </w:rPr>
        <w:t>Пароль придумать самим и запомнить</w:t>
      </w:r>
    </w:p>
    <w:p w:rsidR="008A44C5" w:rsidRDefault="008A44C5" w:rsidP="0037758E">
      <w:pPr>
        <w:pStyle w:val="ListParagraph"/>
        <w:ind w:left="0"/>
        <w:jc w:val="both"/>
        <w:rPr>
          <w:sz w:val="28"/>
          <w:szCs w:val="28"/>
        </w:rPr>
      </w:pPr>
      <w:r w:rsidRPr="00E974EA">
        <w:rPr>
          <w:sz w:val="28"/>
          <w:szCs w:val="28"/>
        </w:rPr>
        <w:t xml:space="preserve">Класс/группа: указать </w:t>
      </w:r>
      <w:r>
        <w:rPr>
          <w:sz w:val="28"/>
          <w:szCs w:val="28"/>
        </w:rPr>
        <w:t xml:space="preserve">класс, в котором Вы </w:t>
      </w:r>
      <w:r w:rsidRPr="00E974EA">
        <w:rPr>
          <w:sz w:val="28"/>
          <w:szCs w:val="28"/>
        </w:rPr>
        <w:t>обучает</w:t>
      </w:r>
      <w:r>
        <w:rPr>
          <w:sz w:val="28"/>
          <w:szCs w:val="28"/>
        </w:rPr>
        <w:t xml:space="preserve">есь </w:t>
      </w:r>
    </w:p>
    <w:p w:rsidR="008A44C5" w:rsidRDefault="008A44C5" w:rsidP="0037758E">
      <w:pPr>
        <w:pStyle w:val="ListParagraph"/>
        <w:ind w:left="0"/>
        <w:jc w:val="both"/>
        <w:rPr>
          <w:sz w:val="28"/>
          <w:szCs w:val="28"/>
        </w:rPr>
      </w:pPr>
    </w:p>
    <w:p w:rsidR="008A44C5" w:rsidRDefault="008A44C5" w:rsidP="0037758E">
      <w:pPr>
        <w:pStyle w:val="ListParagraph"/>
        <w:ind w:left="0"/>
        <w:jc w:val="both"/>
        <w:rPr>
          <w:sz w:val="28"/>
          <w:szCs w:val="28"/>
        </w:rPr>
      </w:pPr>
      <w:r w:rsidRPr="00E974EA">
        <w:rPr>
          <w:sz w:val="28"/>
          <w:szCs w:val="28"/>
        </w:rPr>
        <w:t>Нажать на кнопку «</w:t>
      </w:r>
      <w:r w:rsidRPr="00C050E5">
        <w:rPr>
          <w:b/>
          <w:sz w:val="28"/>
          <w:szCs w:val="28"/>
        </w:rPr>
        <w:t>Регистрация</w:t>
      </w:r>
      <w:r w:rsidRPr="00E974EA">
        <w:rPr>
          <w:sz w:val="28"/>
          <w:szCs w:val="28"/>
        </w:rPr>
        <w:t>»</w:t>
      </w:r>
      <w:r>
        <w:rPr>
          <w:sz w:val="28"/>
          <w:szCs w:val="28"/>
        </w:rPr>
        <w:br w:type="page"/>
      </w:r>
    </w:p>
    <w:p w:rsidR="008A44C5" w:rsidRDefault="008A44C5" w:rsidP="007F199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974EA">
        <w:rPr>
          <w:sz w:val="28"/>
          <w:szCs w:val="28"/>
        </w:rPr>
        <w:t>После регистрации автоматически откроется окно входа.</w:t>
      </w:r>
      <w:r w:rsidRPr="007F1993">
        <w:rPr>
          <w:sz w:val="28"/>
          <w:szCs w:val="28"/>
        </w:rPr>
        <w:t>Необходимо ввести свой логин и пароль и нажать кнопку «Войти»</w:t>
      </w:r>
    </w:p>
    <w:p w:rsidR="008A44C5" w:rsidRPr="007F1993" w:rsidRDefault="008A44C5" w:rsidP="00491214">
      <w:pPr>
        <w:pStyle w:val="ListParagraph"/>
        <w:rPr>
          <w:sz w:val="28"/>
          <w:szCs w:val="28"/>
        </w:rPr>
      </w:pPr>
    </w:p>
    <w:p w:rsidR="008A44C5" w:rsidRPr="00E974EA" w:rsidRDefault="008A44C5" w:rsidP="009773EC">
      <w:pPr>
        <w:pStyle w:val="ListParagraph"/>
        <w:ind w:left="-709"/>
        <w:jc w:val="center"/>
        <w:rPr>
          <w:sz w:val="28"/>
          <w:szCs w:val="28"/>
        </w:rPr>
      </w:pPr>
      <w:r w:rsidRPr="000101B2">
        <w:rPr>
          <w:noProof/>
          <w:sz w:val="28"/>
          <w:szCs w:val="28"/>
          <w:lang w:eastAsia="ru-RU"/>
        </w:rPr>
        <w:pict>
          <v:shape id="Рисунок 3" o:spid="_x0000_i1028" type="#_x0000_t75" alt="04-1" style="width:467.25pt;height:225pt;visibility:visible">
            <v:imagedata r:id="rId10" o:title=""/>
          </v:shape>
        </w:pict>
      </w:r>
    </w:p>
    <w:p w:rsidR="008A44C5" w:rsidRDefault="008A44C5" w:rsidP="007F1993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Далее необходимо вступить в группу, для последующего прохождения тестирования </w:t>
      </w:r>
    </w:p>
    <w:p w:rsidR="008A44C5" w:rsidRDefault="008A44C5" w:rsidP="009773EC">
      <w:pPr>
        <w:pStyle w:val="ListParagraph"/>
        <w:ind w:left="-709"/>
        <w:jc w:val="center"/>
        <w:rPr>
          <w:sz w:val="28"/>
          <w:szCs w:val="28"/>
        </w:rPr>
      </w:pPr>
      <w:r w:rsidRPr="000101B2">
        <w:rPr>
          <w:noProof/>
          <w:sz w:val="28"/>
          <w:szCs w:val="28"/>
          <w:lang w:eastAsia="ru-RU"/>
        </w:rPr>
        <w:pict>
          <v:shape id="Рисунок 4" o:spid="_x0000_i1029" type="#_x0000_t75" alt="04-2" style="width:464.25pt;height:230.25pt;visibility:visible">
            <v:imagedata r:id="rId11" o:title=""/>
          </v:shape>
        </w:pict>
      </w:r>
    </w:p>
    <w:p w:rsidR="008A44C5" w:rsidRDefault="008A44C5" w:rsidP="007F1993">
      <w:pPr>
        <w:pStyle w:val="ListParagraph"/>
        <w:numPr>
          <w:ilvl w:val="0"/>
          <w:numId w:val="3"/>
        </w:num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Нажать кнопку «</w:t>
      </w:r>
      <w:r w:rsidRPr="007F1993">
        <w:rPr>
          <w:b/>
          <w:sz w:val="28"/>
          <w:szCs w:val="28"/>
        </w:rPr>
        <w:t>Вступить в группу</w:t>
      </w:r>
      <w:r>
        <w:rPr>
          <w:sz w:val="28"/>
          <w:szCs w:val="28"/>
        </w:rPr>
        <w:t>»</w:t>
      </w:r>
    </w:p>
    <w:p w:rsidR="008A44C5" w:rsidRDefault="008A44C5" w:rsidP="007F1993">
      <w:pPr>
        <w:pStyle w:val="ListParagraph"/>
        <w:numPr>
          <w:ilvl w:val="0"/>
          <w:numId w:val="3"/>
        </w:num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Ввести код группы – </w:t>
      </w:r>
      <w:r w:rsidRPr="006204BD">
        <w:rPr>
          <w:sz w:val="28"/>
          <w:szCs w:val="28"/>
          <w:highlight w:val="yellow"/>
        </w:rPr>
        <w:t>ДЛЯ КАЖДОЙ ГРУППЫ</w:t>
      </w:r>
      <w:r>
        <w:rPr>
          <w:sz w:val="28"/>
          <w:szCs w:val="28"/>
          <w:highlight w:val="yellow"/>
        </w:rPr>
        <w:t xml:space="preserve"> СЛУШАТЕЛЕЙ (предмета)</w:t>
      </w:r>
      <w:r w:rsidRPr="006204BD">
        <w:rPr>
          <w:sz w:val="28"/>
          <w:szCs w:val="28"/>
          <w:highlight w:val="yellow"/>
        </w:rPr>
        <w:t xml:space="preserve"> ЭТО БУДЕТ СВОЙ КОД!</w:t>
      </w:r>
      <w:r>
        <w:rPr>
          <w:sz w:val="28"/>
          <w:szCs w:val="28"/>
        </w:rPr>
        <w:t>(прислан на электронную почту).</w:t>
      </w:r>
    </w:p>
    <w:p w:rsidR="008A44C5" w:rsidRDefault="008A44C5" w:rsidP="007F1993">
      <w:pPr>
        <w:pStyle w:val="ListParagraph"/>
        <w:numPr>
          <w:ilvl w:val="0"/>
          <w:numId w:val="3"/>
        </w:num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Решить пример для подтверждения что Вы не робот.</w:t>
      </w:r>
    </w:p>
    <w:p w:rsidR="008A44C5" w:rsidRDefault="008A44C5" w:rsidP="007F1993">
      <w:pPr>
        <w:pStyle w:val="ListParagraph"/>
        <w:numPr>
          <w:ilvl w:val="0"/>
          <w:numId w:val="3"/>
        </w:num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9F0A8C">
        <w:rPr>
          <w:b/>
          <w:sz w:val="28"/>
          <w:szCs w:val="28"/>
        </w:rPr>
        <w:t>Найти</w:t>
      </w:r>
      <w:r>
        <w:rPr>
          <w:sz w:val="28"/>
          <w:szCs w:val="28"/>
        </w:rPr>
        <w:t>»</w:t>
      </w:r>
    </w:p>
    <w:p w:rsidR="008A44C5" w:rsidRPr="00C050E5" w:rsidRDefault="008A44C5" w:rsidP="00C050E5">
      <w:pPr>
        <w:jc w:val="both"/>
        <w:rPr>
          <w:sz w:val="28"/>
          <w:szCs w:val="28"/>
        </w:rPr>
      </w:pPr>
    </w:p>
    <w:p w:rsidR="008A44C5" w:rsidRDefault="008A44C5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A44C5" w:rsidRDefault="008A44C5" w:rsidP="009F0A8C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Вступить в группу. </w:t>
      </w:r>
    </w:p>
    <w:p w:rsidR="008A44C5" w:rsidRPr="004F2720" w:rsidRDefault="008A44C5" w:rsidP="004F2720">
      <w:pPr>
        <w:ind w:left="360"/>
        <w:jc w:val="both"/>
        <w:rPr>
          <w:b/>
          <w:i/>
          <w:sz w:val="28"/>
          <w:szCs w:val="28"/>
        </w:rPr>
      </w:pPr>
      <w:r>
        <w:rPr>
          <w:noProof/>
          <w:lang w:eastAsia="ru-RU"/>
        </w:rPr>
        <w:pict>
          <v:group id="Группа 13" o:spid="_x0000_s1026" style="position:absolute;left:0;text-align:left;margin-left:2.7pt;margin-top:91.6pt;width:468pt;height:147pt;z-index:251658240" coordsize="59436,18669" wrapcoords="-35 0 -35 21490 21600 21490 21600 0 -35 0">
            <v:shape id="Рисунок 7" o:spid="_x0000_s1027" type="#_x0000_t75" style="position:absolute;width:59436;height:18669;visibility:visible">
              <v:imagedata r:id="rId12" o:title=""/>
            </v:shape>
            <v:shape id="Рисунок 10" o:spid="_x0000_s1028" type="#_x0000_t75" style="position:absolute;left:47434;top:476;width:11240;height:2762;visibility:visible">
              <v:imagedata r:id="rId13" o:title=""/>
            </v:shape>
            <w10:wrap type="tight"/>
          </v:group>
        </w:pict>
      </w:r>
      <w:r w:rsidRPr="004F2720">
        <w:rPr>
          <w:b/>
          <w:i/>
          <w:sz w:val="28"/>
          <w:szCs w:val="28"/>
        </w:rPr>
        <w:t xml:space="preserve">Обратите внимание! По каждому предмету будут сформированы свои группы для тестирования. Если Вы предполагаете участвовать в тестировании по разным предметам, то вступить надо по кодам в соответствующие группы. </w:t>
      </w:r>
    </w:p>
    <w:p w:rsidR="008A44C5" w:rsidRDefault="008A44C5" w:rsidP="009F0A8C">
      <w:pPr>
        <w:ind w:left="-567"/>
        <w:jc w:val="both"/>
        <w:rPr>
          <w:sz w:val="28"/>
          <w:szCs w:val="28"/>
        </w:rPr>
      </w:pPr>
      <w:r>
        <w:rPr>
          <w:noProof/>
          <w:lang w:eastAsia="ru-RU"/>
        </w:rPr>
        <w:pict>
          <v:rect id="Прямоугольник 5" o:spid="_x0000_s1029" style="position:absolute;left:0;text-align:left;margin-left:169.2pt;margin-top:-79.1pt;width:222pt;height:49.5pt;z-index:251659264;visibility:visible;v-text-anchor:middle" filled="f" strokecolor="red" strokeweight="2pt"/>
        </w:pict>
      </w:r>
    </w:p>
    <w:p w:rsidR="008A44C5" w:rsidRPr="009773EC" w:rsidRDefault="008A44C5" w:rsidP="009773EC">
      <w:pPr>
        <w:pStyle w:val="ListParagraph"/>
        <w:numPr>
          <w:ilvl w:val="0"/>
          <w:numId w:val="1"/>
        </w:numPr>
        <w:ind w:left="360"/>
        <w:jc w:val="both"/>
        <w:rPr>
          <w:sz w:val="28"/>
          <w:szCs w:val="28"/>
        </w:rPr>
      </w:pPr>
      <w:r>
        <w:rPr>
          <w:noProof/>
          <w:lang w:eastAsia="ru-RU"/>
        </w:rPr>
        <w:pict>
          <v:group id="Группа 16" o:spid="_x0000_s1030" style="position:absolute;left:0;text-align:left;margin-left:-25.05pt;margin-top:77.25pt;width:552pt;height:196.5pt;z-index:251660288" coordsize="70104,24955">
            <v:group id="Группа 12" o:spid="_x0000_s1031" style="position:absolute;width:70104;height:24955" coordorigin=",-1143" coordsize="70104,24955">
              <v:shape id="Рисунок 1" o:spid="_x0000_s1032" type="#_x0000_t75" style="position:absolute;left:666;top:-1143;width:69438;height:24955;visibility:visible">
                <v:imagedata r:id="rId14" o:title=""/>
              </v:shape>
              <v:shape id="Рисунок 9" o:spid="_x0000_s1033" type="#_x0000_t75" style="position:absolute;top:8953;width:12954;height:4953;visibility:visible">
                <v:imagedata r:id="rId15" o:title=""/>
              </v:shape>
            </v:group>
            <v:rect id="Прямоугольник 6" o:spid="_x0000_s1034" style="position:absolute;top:7334;width:12954;height:2762;visibility:visible;v-text-anchor:middle" filled="f" strokecolor="red" strokeweight="2pt"/>
            <v:shape id="Рисунок 11" o:spid="_x0000_s1035" type="#_x0000_t75" style="position:absolute;left:57816;top:1619;width:11240;height:2762;visibility:visible">
              <v:imagedata r:id="rId13" o:title=""/>
            </v:shape>
          </v:group>
        </w:pict>
      </w:r>
      <w:r w:rsidRPr="009773EC">
        <w:rPr>
          <w:sz w:val="28"/>
          <w:szCs w:val="28"/>
        </w:rPr>
        <w:t xml:space="preserve">В указанное время будет открыт тест. Для прохождения теста необходимо войти в систему </w:t>
      </w:r>
      <w:hyperlink r:id="rId16" w:history="1">
        <w:r w:rsidRPr="009773EC">
          <w:rPr>
            <w:rStyle w:val="Hyperlink"/>
            <w:sz w:val="28"/>
            <w:szCs w:val="28"/>
          </w:rPr>
          <w:t>https://academtest.ru/</w:t>
        </w:r>
      </w:hyperlink>
      <w:r w:rsidRPr="009773EC">
        <w:rPr>
          <w:sz w:val="28"/>
          <w:szCs w:val="28"/>
        </w:rPr>
        <w:t xml:space="preserve"> под своим логином и паролем. Вам будут предложены задания теста. </w:t>
      </w:r>
    </w:p>
    <w:p w:rsidR="008A44C5" w:rsidRDefault="008A44C5" w:rsidP="006705D8">
      <w:pPr>
        <w:rPr>
          <w:sz w:val="28"/>
          <w:szCs w:val="28"/>
          <w:highlight w:val="yellow"/>
        </w:rPr>
      </w:pPr>
    </w:p>
    <w:p w:rsidR="008A44C5" w:rsidRDefault="008A44C5" w:rsidP="006705D8">
      <w:pPr>
        <w:rPr>
          <w:sz w:val="28"/>
          <w:szCs w:val="28"/>
          <w:highlight w:val="yellow"/>
        </w:rPr>
      </w:pPr>
    </w:p>
    <w:p w:rsidR="008A44C5" w:rsidRDefault="008A44C5" w:rsidP="006705D8">
      <w:pPr>
        <w:rPr>
          <w:sz w:val="28"/>
          <w:szCs w:val="28"/>
          <w:highlight w:val="yellow"/>
        </w:rPr>
      </w:pPr>
    </w:p>
    <w:p w:rsidR="008A44C5" w:rsidRDefault="008A44C5" w:rsidP="006705D8">
      <w:pPr>
        <w:rPr>
          <w:sz w:val="28"/>
          <w:szCs w:val="28"/>
          <w:highlight w:val="yellow"/>
        </w:rPr>
      </w:pPr>
    </w:p>
    <w:p w:rsidR="008A44C5" w:rsidRDefault="008A44C5" w:rsidP="006705D8">
      <w:pPr>
        <w:rPr>
          <w:sz w:val="28"/>
          <w:szCs w:val="28"/>
          <w:highlight w:val="yellow"/>
        </w:rPr>
      </w:pPr>
    </w:p>
    <w:p w:rsidR="008A44C5" w:rsidRDefault="008A44C5" w:rsidP="006705D8">
      <w:pPr>
        <w:rPr>
          <w:sz w:val="28"/>
          <w:szCs w:val="28"/>
          <w:highlight w:val="yellow"/>
        </w:rPr>
      </w:pPr>
    </w:p>
    <w:p w:rsidR="008A44C5" w:rsidRDefault="008A44C5" w:rsidP="006705D8">
      <w:pPr>
        <w:rPr>
          <w:sz w:val="28"/>
          <w:szCs w:val="28"/>
          <w:highlight w:val="yellow"/>
        </w:rPr>
      </w:pPr>
    </w:p>
    <w:p w:rsidR="008A44C5" w:rsidRDefault="008A44C5" w:rsidP="006705D8">
      <w:pPr>
        <w:rPr>
          <w:sz w:val="28"/>
          <w:szCs w:val="28"/>
          <w:highlight w:val="yellow"/>
        </w:rPr>
      </w:pPr>
    </w:p>
    <w:p w:rsidR="008A44C5" w:rsidRDefault="008A44C5" w:rsidP="009773EC">
      <w:pPr>
        <w:jc w:val="center"/>
        <w:rPr>
          <w:sz w:val="28"/>
          <w:szCs w:val="28"/>
          <w:highlight w:val="yellow"/>
        </w:rPr>
      </w:pPr>
      <w:r w:rsidRPr="004F2720">
        <w:rPr>
          <w:sz w:val="28"/>
          <w:szCs w:val="28"/>
          <w:highlight w:val="yellow"/>
        </w:rPr>
        <w:t>Для регистрации необходимо зарегистрироваться в тест-системе academtest в соответствии с предлагаемой инструкцией.</w:t>
      </w:r>
    </w:p>
    <w:p w:rsidR="008A44C5" w:rsidRDefault="008A44C5" w:rsidP="009773EC">
      <w:pPr>
        <w:jc w:val="center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  <w:t xml:space="preserve">Регистрация проходит </w:t>
      </w:r>
      <w:r w:rsidRPr="00253D20">
        <w:rPr>
          <w:b/>
          <w:sz w:val="28"/>
          <w:szCs w:val="28"/>
          <w:highlight w:val="yellow"/>
        </w:rPr>
        <w:t>ОДИН</w:t>
      </w:r>
      <w:r>
        <w:rPr>
          <w:sz w:val="28"/>
          <w:szCs w:val="28"/>
          <w:highlight w:val="yellow"/>
        </w:rPr>
        <w:t xml:space="preserve"> раз, вступление в группы – по числу предметов тестирования.</w:t>
      </w:r>
    </w:p>
    <w:p w:rsidR="008A44C5" w:rsidRDefault="008A44C5" w:rsidP="009773EC">
      <w:pPr>
        <w:jc w:val="center"/>
        <w:rPr>
          <w:b/>
          <w:sz w:val="28"/>
          <w:szCs w:val="28"/>
          <w:highlight w:val="yellow"/>
        </w:rPr>
      </w:pPr>
      <w:r w:rsidRPr="00D16D12">
        <w:rPr>
          <w:b/>
          <w:sz w:val="28"/>
          <w:szCs w:val="28"/>
          <w:highlight w:val="yellow"/>
        </w:rPr>
        <w:t xml:space="preserve">Тесты будут открыты </w:t>
      </w:r>
      <w:r w:rsidRPr="00D16D12">
        <w:rPr>
          <w:b/>
          <w:sz w:val="28"/>
          <w:szCs w:val="28"/>
          <w:highlight w:val="yellow"/>
          <w:u w:val="single"/>
        </w:rPr>
        <w:t>в течение дня 25 апреля 2026 года</w:t>
      </w:r>
      <w:r w:rsidRPr="00D16D12">
        <w:rPr>
          <w:b/>
          <w:sz w:val="28"/>
          <w:szCs w:val="28"/>
          <w:highlight w:val="yellow"/>
        </w:rPr>
        <w:t xml:space="preserve">.  </w:t>
      </w:r>
    </w:p>
    <w:p w:rsidR="008A44C5" w:rsidRPr="00D16D12" w:rsidRDefault="008A44C5" w:rsidP="009773EC">
      <w:pPr>
        <w:jc w:val="center"/>
        <w:rPr>
          <w:b/>
          <w:sz w:val="28"/>
          <w:szCs w:val="28"/>
        </w:rPr>
      </w:pPr>
      <w:r w:rsidRPr="00D16D12">
        <w:rPr>
          <w:b/>
          <w:sz w:val="28"/>
          <w:szCs w:val="28"/>
          <w:highlight w:val="yellow"/>
        </w:rPr>
        <w:t>Количество прохождений тестов ограничено 1 попыткой.</w:t>
      </w:r>
    </w:p>
    <w:sectPr w:rsidR="008A44C5" w:rsidRPr="00D16D12" w:rsidSect="009773EC">
      <w:pgSz w:w="11906" w:h="16838"/>
      <w:pgMar w:top="993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64FE3"/>
    <w:multiLevelType w:val="hybridMultilevel"/>
    <w:tmpl w:val="48E0067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55211DC"/>
    <w:multiLevelType w:val="hybridMultilevel"/>
    <w:tmpl w:val="29EC9414"/>
    <w:lvl w:ilvl="0" w:tplc="49304602">
      <w:start w:val="1"/>
      <w:numFmt w:val="decimal"/>
      <w:lvlText w:val="%1)"/>
      <w:lvlJc w:val="left"/>
      <w:pPr>
        <w:ind w:left="-34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81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97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  <w:rPr>
        <w:rFonts w:cs="Times New Roman"/>
      </w:rPr>
    </w:lvl>
  </w:abstractNum>
  <w:abstractNum w:abstractNumId="2">
    <w:nsid w:val="3FC820D1"/>
    <w:multiLevelType w:val="hybridMultilevel"/>
    <w:tmpl w:val="2374A2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3FCB"/>
    <w:rsid w:val="000101B2"/>
    <w:rsid w:val="000A6C22"/>
    <w:rsid w:val="00207335"/>
    <w:rsid w:val="00253D20"/>
    <w:rsid w:val="00273EA8"/>
    <w:rsid w:val="002A3CD4"/>
    <w:rsid w:val="0037758E"/>
    <w:rsid w:val="00491214"/>
    <w:rsid w:val="004F2720"/>
    <w:rsid w:val="00565CF9"/>
    <w:rsid w:val="00571FC9"/>
    <w:rsid w:val="005A3BFD"/>
    <w:rsid w:val="006204BD"/>
    <w:rsid w:val="006705D8"/>
    <w:rsid w:val="00683FCB"/>
    <w:rsid w:val="00714FCD"/>
    <w:rsid w:val="007F1993"/>
    <w:rsid w:val="00875C1E"/>
    <w:rsid w:val="008A44C5"/>
    <w:rsid w:val="008E4C88"/>
    <w:rsid w:val="009773EC"/>
    <w:rsid w:val="00991848"/>
    <w:rsid w:val="009F0A8C"/>
    <w:rsid w:val="00BA5CA0"/>
    <w:rsid w:val="00BB2A8F"/>
    <w:rsid w:val="00BB2BFA"/>
    <w:rsid w:val="00C050E5"/>
    <w:rsid w:val="00C260F8"/>
    <w:rsid w:val="00CD3086"/>
    <w:rsid w:val="00D16D12"/>
    <w:rsid w:val="00E97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C1E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683FCB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683F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491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912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academtest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cademtest.ru/" TargetMode="External"/><Relationship Id="rId11" Type="http://schemas.openxmlformats.org/officeDocument/2006/relationships/image" Target="media/image5.jpeg"/><Relationship Id="rId5" Type="http://schemas.openxmlformats.org/officeDocument/2006/relationships/hyperlink" Target="https://academtest.ru/" TargetMode="Externa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4</Pages>
  <Words>333</Words>
  <Characters>1904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Admin</cp:lastModifiedBy>
  <cp:revision>4</cp:revision>
  <dcterms:created xsi:type="dcterms:W3CDTF">2022-12-14T11:19:00Z</dcterms:created>
  <dcterms:modified xsi:type="dcterms:W3CDTF">2026-04-19T18:21:00Z</dcterms:modified>
</cp:coreProperties>
</file>